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53C1AED8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9453D9">
        <w:rPr>
          <w:rFonts w:ascii="Calibri" w:eastAsia="Calibri" w:hAnsi="Calibri"/>
          <w:sz w:val="22"/>
          <w:szCs w:val="22"/>
          <w:lang w:val="sr-Latn-RS"/>
        </w:rPr>
        <w:t>3</w:t>
      </w:r>
      <w:r w:rsidR="001F3C73">
        <w:rPr>
          <w:rFonts w:ascii="Calibri" w:eastAsia="Calibri" w:hAnsi="Calibri"/>
          <w:sz w:val="22"/>
          <w:szCs w:val="22"/>
          <w:lang w:val="sr-Cyrl-RS"/>
        </w:rPr>
        <w:t>8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17DA4AB1" w:rsidR="006D21B0" w:rsidRPr="006D21B0" w:rsidRDefault="00F85DAB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0AF5A935" w:rsidR="00964C1E" w:rsidRPr="00F6306C" w:rsidRDefault="001F3C7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Пантљика на ручици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F13BB33" w:rsidR="00964C1E" w:rsidRPr="001F3C73" w:rsidRDefault="001F3C73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BMI </w:t>
            </w:r>
            <w:proofErr w:type="spellStart"/>
            <w:r>
              <w:rPr>
                <w:sz w:val="22"/>
                <w:szCs w:val="22"/>
                <w:lang w:val="sr-Latn-RS"/>
              </w:rPr>
              <w:t>Hersbruck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50</w:t>
            </w:r>
            <w:r>
              <w:rPr>
                <w:sz w:val="22"/>
                <w:szCs w:val="22"/>
                <w:lang w:val="sr-Cyrl-RS"/>
              </w:rPr>
              <w:t>м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5F2A90A8" w:rsidR="00964C1E" w:rsidRPr="00A52DC6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7EFC749D" w:rsidR="00964C1E" w:rsidRPr="00A52DC6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54150C12" w:rsidR="00964C1E" w:rsidRPr="00A52DC6" w:rsidRDefault="001F3C7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1F3C73">
              <w:rPr>
                <w:sz w:val="22"/>
                <w:szCs w:val="22"/>
                <w:lang w:val="sr-Cyrl-RS"/>
              </w:rPr>
              <w:t>Пантљика на ручици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4B2A3AAD" w:rsidR="00964C1E" w:rsidRPr="001F3C73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1F3C73">
              <w:rPr>
                <w:sz w:val="22"/>
                <w:szCs w:val="22"/>
                <w:lang w:val="sr-Latn-RS"/>
              </w:rPr>
              <w:t xml:space="preserve">BMI </w:t>
            </w:r>
            <w:proofErr w:type="spellStart"/>
            <w:r w:rsidRPr="001F3C73">
              <w:rPr>
                <w:sz w:val="22"/>
                <w:szCs w:val="22"/>
                <w:lang w:val="sr-Latn-RS"/>
              </w:rPr>
              <w:t>Hersbruck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30м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122A9C34" w:rsidR="00964C1E" w:rsidRPr="00A52DC6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07B744AC" w:rsidR="00964C1E" w:rsidRPr="00A52DC6" w:rsidRDefault="001F3C73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F3C73" w:rsidRPr="00A52DC6" w14:paraId="03B4A7F6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580" w14:textId="4690C2A0" w:rsidR="001F3C73" w:rsidRPr="00A52DC6" w:rsidRDefault="001F3C73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Рударски висећи компас 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3A4" w14:textId="43C573E3" w:rsidR="001F3C73" w:rsidRPr="001F3C73" w:rsidRDefault="001F3C73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 w:rsidRPr="001F3C73">
              <w:rPr>
                <w:sz w:val="22"/>
                <w:szCs w:val="22"/>
                <w:lang w:val="sr-Cyrl-RS"/>
              </w:rPr>
              <w:t xml:space="preserve">Рударски висећи компас  </w:t>
            </w:r>
            <w:r>
              <w:rPr>
                <w:sz w:val="22"/>
                <w:szCs w:val="22"/>
              </w:rPr>
              <w:t xml:space="preserve">COMTA </w:t>
            </w:r>
            <w:r>
              <w:rPr>
                <w:sz w:val="22"/>
                <w:szCs w:val="22"/>
              </w:rPr>
              <w:br/>
              <w:t>-</w:t>
            </w:r>
            <w:proofErr w:type="spellStart"/>
            <w:r>
              <w:rPr>
                <w:sz w:val="22"/>
                <w:szCs w:val="22"/>
                <w:lang w:val="sr-Cyrl-RS"/>
              </w:rPr>
              <w:t>Клинометар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sr-Cyrl-RS"/>
              </w:rPr>
              <w:t>падомер</w:t>
            </w:r>
            <w:proofErr w:type="spellEnd"/>
            <w:r>
              <w:rPr>
                <w:sz w:val="22"/>
                <w:szCs w:val="22"/>
                <w:lang w:val="sr-Cyrl-RS"/>
              </w:rPr>
              <w:t>) уз рударски компас</w:t>
            </w:r>
            <w:r w:rsidR="00F85DAB">
              <w:rPr>
                <w:sz w:val="22"/>
                <w:szCs w:val="22"/>
                <w:lang w:val="sr-Cyrl-RS"/>
              </w:rPr>
              <w:t xml:space="preserve"> </w:t>
            </w:r>
            <w:r w:rsidR="00F85DAB">
              <w:rPr>
                <w:sz w:val="22"/>
                <w:szCs w:val="22"/>
              </w:rPr>
              <w:t xml:space="preserve">COGRA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br/>
              <w:t xml:space="preserve">-Кутија за компас и </w:t>
            </w:r>
            <w:proofErr w:type="spellStart"/>
            <w:r>
              <w:rPr>
                <w:sz w:val="22"/>
                <w:szCs w:val="22"/>
                <w:lang w:val="sr-Cyrl-RS"/>
              </w:rPr>
              <w:t>падомер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2E2" w14:textId="2EA8A740" w:rsidR="001F3C73" w:rsidRPr="00A52DC6" w:rsidRDefault="00F85DA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CCF" w14:textId="17250EAE" w:rsidR="001F3C73" w:rsidRPr="00A52DC6" w:rsidRDefault="00F85DA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978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A3E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AB5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F3C73" w:rsidRPr="00A52DC6" w14:paraId="78DAE9C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28D" w14:textId="2B21D095" w:rsidR="001F3C73" w:rsidRPr="00A52DC6" w:rsidRDefault="00F85DA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Штап за призму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F2E" w14:textId="2E5881F4" w:rsidR="001F3C73" w:rsidRPr="00F85DAB" w:rsidRDefault="00F85DA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Leice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телескопски 5м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B708" w14:textId="170993EE" w:rsidR="001F3C73" w:rsidRPr="00F85DAB" w:rsidRDefault="00F85DA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4DAE" w14:textId="657CC6BC" w:rsidR="001F3C73" w:rsidRPr="00A52DC6" w:rsidRDefault="00F85DA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049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F14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895F" w14:textId="77777777" w:rsidR="001F3C73" w:rsidRPr="00A52DC6" w:rsidRDefault="001F3C73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7E31D429" w:rsidR="00964C1E" w:rsidRPr="00F6306C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7AFAAFA9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2635DA0B" w:rsidR="00964C1E" w:rsidRPr="002D56B5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1A396073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22EE" w14:textId="77777777" w:rsidR="008568B7" w:rsidRDefault="008568B7" w:rsidP="00AD7978">
      <w:r>
        <w:separator/>
      </w:r>
    </w:p>
  </w:endnote>
  <w:endnote w:type="continuationSeparator" w:id="0">
    <w:p w14:paraId="44DD8960" w14:textId="77777777" w:rsidR="008568B7" w:rsidRDefault="008568B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4E31" w14:textId="77777777" w:rsidR="008568B7" w:rsidRDefault="008568B7" w:rsidP="00AD7978">
      <w:r>
        <w:separator/>
      </w:r>
    </w:p>
  </w:footnote>
  <w:footnote w:type="continuationSeparator" w:id="0">
    <w:p w14:paraId="017C4290" w14:textId="77777777" w:rsidR="008568B7" w:rsidRDefault="008568B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1F3C73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A5C70"/>
    <w:rsid w:val="004C1A33"/>
    <w:rsid w:val="004C6ABD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25B4B"/>
    <w:rsid w:val="008307E4"/>
    <w:rsid w:val="00833685"/>
    <w:rsid w:val="00834666"/>
    <w:rsid w:val="00844AC6"/>
    <w:rsid w:val="008568B7"/>
    <w:rsid w:val="00877CF8"/>
    <w:rsid w:val="00877D6D"/>
    <w:rsid w:val="00881A11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85DAB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246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59</cp:revision>
  <cp:lastPrinted>2022-08-15T08:23:00Z</cp:lastPrinted>
  <dcterms:created xsi:type="dcterms:W3CDTF">2023-03-16T05:35:00Z</dcterms:created>
  <dcterms:modified xsi:type="dcterms:W3CDTF">2023-05-17T06:27:00Z</dcterms:modified>
</cp:coreProperties>
</file>